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84"/>
        <w:gridCol w:w="567"/>
        <w:gridCol w:w="284"/>
        <w:gridCol w:w="567"/>
        <w:gridCol w:w="284"/>
        <w:gridCol w:w="184"/>
      </w:tblGrid>
      <w:tr w:rsidR="003B3F16" w:rsidTr="0043072B">
        <w:trPr>
          <w:trHeight w:val="512"/>
          <w:jc w:val="right"/>
        </w:trPr>
        <w:tc>
          <w:tcPr>
            <w:tcW w:w="1366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C360C">
              <w:rPr>
                <w:rFonts w:ascii="ＭＳ 明朝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C360C">
              <w:rPr>
                <w:rFonts w:ascii="ＭＳ 明朝"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C360C">
              <w:rPr>
                <w:rFonts w:ascii="ＭＳ 明朝" w:hint="eastAsia"/>
                <w:sz w:val="28"/>
                <w:szCs w:val="28"/>
              </w:rPr>
              <w:t>日</w:t>
            </w:r>
          </w:p>
        </w:tc>
        <w:tc>
          <w:tcPr>
            <w:tcW w:w="184" w:type="dxa"/>
            <w:shd w:val="clear" w:color="auto" w:fill="auto"/>
            <w:vAlign w:val="center"/>
          </w:tcPr>
          <w:p w:rsidR="003B3F16" w:rsidRPr="008C360C" w:rsidRDefault="003B3F16" w:rsidP="008C360C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:rsidR="00DC1425" w:rsidRPr="00576FE0" w:rsidRDefault="00F305A3" w:rsidP="00EF4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DC1425" w:rsidRPr="00576FE0">
        <w:rPr>
          <w:rFonts w:hint="eastAsia"/>
          <w:sz w:val="28"/>
          <w:szCs w:val="28"/>
        </w:rPr>
        <w:t>社団法人　家の光協会</w:t>
      </w:r>
    </w:p>
    <w:p w:rsidR="00DC1425" w:rsidRDefault="00F305A3" w:rsidP="00EF4017">
      <w:pPr>
        <w:spacing w:afterLines="50" w:after="175" w:line="360" w:lineRule="exact"/>
        <w:rPr>
          <w:sz w:val="28"/>
        </w:rPr>
      </w:pPr>
      <w:r>
        <w:rPr>
          <w:rFonts w:hint="eastAsia"/>
          <w:sz w:val="28"/>
        </w:rPr>
        <w:t>代表理事会長</w:t>
      </w:r>
      <w:r w:rsidR="00E87B8E" w:rsidRPr="00576FE0">
        <w:rPr>
          <w:rFonts w:hint="eastAsia"/>
          <w:sz w:val="28"/>
        </w:rPr>
        <w:t xml:space="preserve">　</w:t>
      </w:r>
      <w:r w:rsidR="00A36E7C" w:rsidRPr="00A04BCC">
        <w:rPr>
          <w:rFonts w:ascii="ＭＳ 明朝" w:hint="eastAsia"/>
          <w:sz w:val="28"/>
          <w:szCs w:val="24"/>
        </w:rPr>
        <w:t>伊藤</w:t>
      </w:r>
      <w:r w:rsidR="00A36E7C">
        <w:rPr>
          <w:rFonts w:ascii="ＭＳ 明朝" w:hint="eastAsia"/>
          <w:sz w:val="28"/>
          <w:szCs w:val="24"/>
        </w:rPr>
        <w:t xml:space="preserve">　</w:t>
      </w:r>
      <w:r w:rsidR="00A36E7C" w:rsidRPr="00A04BCC">
        <w:rPr>
          <w:rFonts w:ascii="ＭＳ 明朝" w:hint="eastAsia"/>
          <w:sz w:val="28"/>
          <w:szCs w:val="24"/>
        </w:rPr>
        <w:t>清孝</w:t>
      </w:r>
      <w:bookmarkStart w:id="0" w:name="_GoBack"/>
      <w:bookmarkEnd w:id="0"/>
      <w:r w:rsidR="00DC1425" w:rsidRPr="00576FE0">
        <w:rPr>
          <w:rFonts w:hint="eastAsia"/>
          <w:sz w:val="28"/>
        </w:rPr>
        <w:t xml:space="preserve">　</w:t>
      </w:r>
      <w:r w:rsidR="00E87B8E" w:rsidRPr="00576FE0">
        <w:rPr>
          <w:rFonts w:hint="eastAsia"/>
          <w:sz w:val="28"/>
        </w:rPr>
        <w:t>殿</w:t>
      </w:r>
    </w:p>
    <w:p w:rsidR="009C3B15" w:rsidRPr="006E74D3" w:rsidRDefault="009C3B15" w:rsidP="00EF4017">
      <w:pPr>
        <w:rPr>
          <w:sz w:val="28"/>
        </w:rPr>
      </w:pPr>
    </w:p>
    <w:p w:rsidR="00EF4017" w:rsidRDefault="00EF4017" w:rsidP="00EF4017">
      <w:pPr>
        <w:rPr>
          <w:sz w:val="28"/>
        </w:rPr>
      </w:pPr>
    </w:p>
    <w:p w:rsidR="009C3B15" w:rsidRPr="00576FE0" w:rsidRDefault="00E0136F" w:rsidP="00E0136F">
      <w:pPr>
        <w:pStyle w:val="a7"/>
        <w:topLinePunct/>
        <w:spacing w:afterLines="15" w:after="52" w:line="360" w:lineRule="auto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「</w:t>
      </w:r>
      <w:r w:rsidR="009C3B15" w:rsidRPr="00576FE0">
        <w:rPr>
          <w:rFonts w:eastAsia="ＭＳ ゴシック" w:hint="eastAsia"/>
          <w:sz w:val="36"/>
        </w:rPr>
        <w:t>教育文化プランナー</w:t>
      </w:r>
      <w:r>
        <w:rPr>
          <w:rFonts w:eastAsia="ＭＳ ゴシック" w:hint="eastAsia"/>
          <w:sz w:val="36"/>
        </w:rPr>
        <w:t>」</w:t>
      </w:r>
      <w:r w:rsidR="009C3B15" w:rsidRPr="00576FE0">
        <w:rPr>
          <w:rFonts w:eastAsia="ＭＳ ゴシック" w:hint="eastAsia"/>
          <w:sz w:val="36"/>
        </w:rPr>
        <w:t>推薦書</w:t>
      </w:r>
    </w:p>
    <w:p w:rsidR="009C3B15" w:rsidRDefault="009C3B15" w:rsidP="00EF4017">
      <w:pPr>
        <w:ind w:rightChars="175" w:right="420"/>
        <w:jc w:val="right"/>
        <w:rPr>
          <w:sz w:val="28"/>
        </w:rPr>
      </w:pPr>
    </w:p>
    <w:p w:rsidR="00DC1425" w:rsidRPr="00576FE0" w:rsidRDefault="00DC1425" w:rsidP="00EF4017">
      <w:pPr>
        <w:ind w:rightChars="175" w:right="420"/>
        <w:jc w:val="right"/>
        <w:rPr>
          <w:sz w:val="28"/>
        </w:rPr>
      </w:pPr>
      <w:r w:rsidRPr="00576FE0">
        <w:rPr>
          <w:rFonts w:hint="eastAsia"/>
          <w:sz w:val="28"/>
        </w:rPr>
        <w:t>農業協同組合</w:t>
      </w:r>
    </w:p>
    <w:tbl>
      <w:tblPr>
        <w:tblpPr w:leftFromText="142" w:rightFromText="142" w:vertAnchor="text" w:horzAnchor="margin" w:tblpXSpec="right" w:tblpY="2"/>
        <w:tblW w:w="5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694"/>
        <w:gridCol w:w="425"/>
        <w:gridCol w:w="272"/>
      </w:tblGrid>
      <w:tr w:rsidR="0073000F" w:rsidTr="008C360C">
        <w:trPr>
          <w:trHeight w:val="397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00F" w:rsidRPr="008C360C" w:rsidRDefault="0073000F" w:rsidP="008C360C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C360C">
              <w:rPr>
                <w:rFonts w:ascii="ＭＳ 明朝" w:hint="eastAsia"/>
                <w:sz w:val="28"/>
                <w:szCs w:val="28"/>
              </w:rPr>
              <w:t>代表理事組合長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00F" w:rsidRPr="008C360C" w:rsidRDefault="0073000F" w:rsidP="008C360C">
            <w:pPr>
              <w:ind w:leftChars="100" w:left="240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000F" w:rsidRPr="008C360C" w:rsidRDefault="0073000F" w:rsidP="008C360C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8C360C">
              <w:rPr>
                <w:rFonts w:ascii="ＭＳ 明朝" w:hint="eastAsia"/>
                <w:sz w:val="28"/>
                <w:szCs w:val="28"/>
              </w:rPr>
              <w:t>印</w:t>
            </w:r>
          </w:p>
        </w:tc>
        <w:tc>
          <w:tcPr>
            <w:tcW w:w="272" w:type="dxa"/>
            <w:shd w:val="clear" w:color="auto" w:fill="auto"/>
            <w:vAlign w:val="center"/>
          </w:tcPr>
          <w:p w:rsidR="0073000F" w:rsidRPr="008C360C" w:rsidRDefault="0073000F" w:rsidP="008C360C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:rsidR="004D2879" w:rsidRPr="00AC38E6" w:rsidRDefault="004D2879" w:rsidP="0073000F">
      <w:pPr>
        <w:rPr>
          <w:sz w:val="28"/>
          <w:u w:val="single"/>
        </w:rPr>
      </w:pPr>
    </w:p>
    <w:p w:rsidR="00DC1425" w:rsidRPr="00AE26EA" w:rsidRDefault="00DC1425">
      <w:pPr>
        <w:spacing w:line="360" w:lineRule="auto"/>
        <w:rPr>
          <w:sz w:val="28"/>
        </w:rPr>
      </w:pPr>
    </w:p>
    <w:p w:rsidR="00DC1425" w:rsidRPr="00576FE0" w:rsidRDefault="00DC1425" w:rsidP="005E3AC6">
      <w:pPr>
        <w:spacing w:line="360" w:lineRule="auto"/>
        <w:ind w:leftChars="100" w:left="240"/>
        <w:rPr>
          <w:sz w:val="28"/>
        </w:rPr>
      </w:pPr>
      <w:r w:rsidRPr="00576FE0">
        <w:rPr>
          <w:rFonts w:hint="eastAsia"/>
          <w:sz w:val="28"/>
        </w:rPr>
        <w:t>「教育文化プランナー」として、下記の職員を推薦します。</w:t>
      </w:r>
    </w:p>
    <w:p w:rsidR="00F23DEB" w:rsidRPr="00F23DEB" w:rsidRDefault="00F23DEB" w:rsidP="00F23DEB"/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5176"/>
        <w:gridCol w:w="1973"/>
        <w:gridCol w:w="11"/>
      </w:tblGrid>
      <w:tr w:rsidR="002268D4" w:rsidTr="005C5D0D">
        <w:trPr>
          <w:trHeight w:val="567"/>
        </w:trPr>
        <w:tc>
          <w:tcPr>
            <w:tcW w:w="2376" w:type="dxa"/>
            <w:gridSpan w:val="2"/>
            <w:vAlign w:val="center"/>
          </w:tcPr>
          <w:p w:rsidR="002268D4" w:rsidRPr="006E7CF8" w:rsidRDefault="002268D4" w:rsidP="002268D4">
            <w:pPr>
              <w:jc w:val="center"/>
              <w:rPr>
                <w:rFonts w:ascii="ＭＳ 明朝"/>
                <w:sz w:val="28"/>
              </w:rPr>
            </w:pPr>
            <w:r w:rsidRPr="006E7CF8">
              <w:rPr>
                <w:rFonts w:ascii="ＭＳ 明朝" w:hint="eastAsia"/>
                <w:kern w:val="0"/>
                <w:sz w:val="28"/>
              </w:rPr>
              <w:t>Ｊ Ａ　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  <w:tr w:rsidR="002268D4" w:rsidRPr="0025470A" w:rsidTr="005C5D0D">
        <w:trPr>
          <w:trHeight w:val="321"/>
        </w:trPr>
        <w:tc>
          <w:tcPr>
            <w:tcW w:w="2376" w:type="dxa"/>
            <w:gridSpan w:val="2"/>
            <w:vAlign w:val="center"/>
          </w:tcPr>
          <w:p w:rsidR="002268D4" w:rsidRPr="0025470A" w:rsidRDefault="002268D4" w:rsidP="002268D4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2268D4" w:rsidRPr="0025470A" w:rsidRDefault="002268D4" w:rsidP="0025470A">
            <w:pPr>
              <w:ind w:leftChars="50" w:left="120"/>
              <w:jc w:val="center"/>
              <w:rPr>
                <w:rFonts w:ascii="ＭＳ 明朝"/>
                <w:sz w:val="22"/>
                <w:szCs w:val="28"/>
              </w:rPr>
            </w:pPr>
          </w:p>
        </w:tc>
      </w:tr>
      <w:tr w:rsidR="002268D4" w:rsidTr="005C5D0D">
        <w:trPr>
          <w:trHeight w:val="567"/>
        </w:trPr>
        <w:tc>
          <w:tcPr>
            <w:tcW w:w="2376" w:type="dxa"/>
            <w:gridSpan w:val="2"/>
            <w:vAlign w:val="center"/>
          </w:tcPr>
          <w:p w:rsidR="002268D4" w:rsidRPr="006E7CF8" w:rsidRDefault="002268D4" w:rsidP="002268D4">
            <w:pPr>
              <w:spacing w:before="80"/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5176" w:type="dxa"/>
            <w:tcBorders>
              <w:right w:val="nil"/>
            </w:tcBorders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jc w:val="center"/>
              <w:rPr>
                <w:rFonts w:ascii="ＭＳ 明朝"/>
                <w:sz w:val="21"/>
                <w:szCs w:val="21"/>
              </w:rPr>
            </w:pPr>
            <w:r w:rsidRPr="006E7CF8">
              <w:rPr>
                <w:rFonts w:ascii="ＭＳ 明朝" w:hint="eastAsia"/>
                <w:sz w:val="21"/>
                <w:szCs w:val="21"/>
              </w:rPr>
              <w:t>（男・女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</w:tc>
      </w:tr>
      <w:tr w:rsidR="002268D4" w:rsidTr="005C5D0D">
        <w:trPr>
          <w:trHeight w:val="567"/>
        </w:trPr>
        <w:tc>
          <w:tcPr>
            <w:tcW w:w="2376" w:type="dxa"/>
            <w:gridSpan w:val="2"/>
            <w:vAlign w:val="center"/>
          </w:tcPr>
          <w:p w:rsidR="002268D4" w:rsidRPr="006E7CF8" w:rsidRDefault="002268D4" w:rsidP="002268D4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所属部署名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  <w:tr w:rsidR="002268D4" w:rsidTr="005C5D0D">
        <w:trPr>
          <w:trHeight w:val="567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2268D4" w:rsidRPr="006E7CF8" w:rsidRDefault="002268D4" w:rsidP="002268D4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役　職　名</w:t>
            </w:r>
          </w:p>
        </w:tc>
        <w:tc>
          <w:tcPr>
            <w:tcW w:w="7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  <w:tr w:rsidR="002268D4" w:rsidTr="005C5D0D">
        <w:trPr>
          <w:gridAfter w:val="1"/>
          <w:wAfter w:w="11" w:type="dxa"/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268D4" w:rsidRPr="006E7CF8" w:rsidRDefault="002268D4" w:rsidP="005C5D0D">
            <w:pPr>
              <w:ind w:left="113" w:right="113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事　業　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8D4" w:rsidRPr="006E7CF8" w:rsidRDefault="002268D4" w:rsidP="006E7CF8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8D4" w:rsidRPr="003942A9" w:rsidRDefault="002268D4" w:rsidP="006E7CF8">
            <w:pPr>
              <w:ind w:leftChars="50" w:left="120"/>
              <w:rPr>
                <w:rFonts w:ascii="ＭＳ 明朝"/>
                <w:sz w:val="28"/>
                <w:szCs w:val="28"/>
              </w:rPr>
            </w:pPr>
            <w:r w:rsidRPr="003942A9">
              <w:rPr>
                <w:rFonts w:ascii="ＭＳ 明朝" w:hint="eastAsia"/>
                <w:bCs/>
                <w:sz w:val="28"/>
              </w:rPr>
              <w:t xml:space="preserve">〒　　　　-　　　　　</w:t>
            </w:r>
          </w:p>
        </w:tc>
      </w:tr>
      <w:tr w:rsidR="002268D4" w:rsidTr="005C5D0D">
        <w:trPr>
          <w:gridAfter w:val="1"/>
          <w:wAfter w:w="11" w:type="dxa"/>
          <w:trHeight w:val="567"/>
        </w:trPr>
        <w:tc>
          <w:tcPr>
            <w:tcW w:w="675" w:type="dxa"/>
            <w:vMerge/>
          </w:tcPr>
          <w:p w:rsidR="002268D4" w:rsidRPr="006E7CF8" w:rsidRDefault="002268D4" w:rsidP="006E7CF8">
            <w:pPr>
              <w:ind w:leftChars="230" w:left="55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230" w:left="55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149" w:type="dxa"/>
            <w:gridSpan w:val="2"/>
            <w:shd w:val="clear" w:color="auto" w:fill="auto"/>
            <w:vAlign w:val="center"/>
          </w:tcPr>
          <w:p w:rsidR="002268D4" w:rsidRPr="003942A9" w:rsidRDefault="002268D4" w:rsidP="006E7CF8">
            <w:pPr>
              <w:ind w:leftChars="50" w:left="120"/>
              <w:rPr>
                <w:rFonts w:ascii="ＭＳ 明朝"/>
                <w:bCs/>
                <w:sz w:val="28"/>
              </w:rPr>
            </w:pPr>
          </w:p>
        </w:tc>
      </w:tr>
      <w:tr w:rsidR="002268D4" w:rsidTr="005C5D0D">
        <w:trPr>
          <w:gridAfter w:val="1"/>
          <w:wAfter w:w="11" w:type="dxa"/>
          <w:trHeight w:val="567"/>
        </w:trPr>
        <w:tc>
          <w:tcPr>
            <w:tcW w:w="675" w:type="dxa"/>
            <w:vMerge/>
          </w:tcPr>
          <w:p w:rsidR="002268D4" w:rsidRPr="006E7CF8" w:rsidRDefault="002268D4" w:rsidP="006E7CF8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68D4" w:rsidRPr="006E7CF8" w:rsidRDefault="002268D4" w:rsidP="006E7CF8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電　　話</w:t>
            </w:r>
          </w:p>
        </w:tc>
        <w:tc>
          <w:tcPr>
            <w:tcW w:w="7149" w:type="dxa"/>
            <w:gridSpan w:val="2"/>
            <w:shd w:val="clear" w:color="auto" w:fill="auto"/>
            <w:vAlign w:val="center"/>
          </w:tcPr>
          <w:p w:rsidR="002268D4" w:rsidRPr="006E7CF8" w:rsidRDefault="002268D4" w:rsidP="006E7CF8">
            <w:pPr>
              <w:ind w:leftChars="50" w:left="120"/>
              <w:rPr>
                <w:rFonts w:ascii="ＭＳ 明朝"/>
                <w:sz w:val="28"/>
                <w:szCs w:val="28"/>
              </w:rPr>
            </w:pPr>
          </w:p>
        </w:tc>
      </w:tr>
      <w:tr w:rsidR="002268D4" w:rsidTr="005C5D0D">
        <w:trPr>
          <w:gridAfter w:val="1"/>
          <w:wAfter w:w="11" w:type="dxa"/>
          <w:trHeight w:val="567"/>
        </w:trPr>
        <w:tc>
          <w:tcPr>
            <w:tcW w:w="675" w:type="dxa"/>
            <w:vMerge/>
          </w:tcPr>
          <w:p w:rsidR="002268D4" w:rsidRPr="006E7CF8" w:rsidRDefault="002268D4" w:rsidP="006E7CF8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68D4" w:rsidRPr="006E7CF8" w:rsidRDefault="002268D4" w:rsidP="006E7CF8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6E7CF8">
              <w:rPr>
                <w:rFonts w:ascii="ＭＳ 明朝" w:hint="eastAsia"/>
                <w:sz w:val="28"/>
                <w:szCs w:val="28"/>
              </w:rPr>
              <w:t>Ｅ－mail</w:t>
            </w:r>
          </w:p>
        </w:tc>
        <w:tc>
          <w:tcPr>
            <w:tcW w:w="7149" w:type="dxa"/>
            <w:gridSpan w:val="2"/>
            <w:shd w:val="clear" w:color="auto" w:fill="auto"/>
            <w:vAlign w:val="center"/>
          </w:tcPr>
          <w:p w:rsidR="002268D4" w:rsidRPr="006E7CF8" w:rsidRDefault="002268D4" w:rsidP="0025470A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 w:rsidRPr="006E7CF8">
              <w:rPr>
                <w:rFonts w:ascii="ＭＳ 明朝" w:hint="eastAsia"/>
                <w:sz w:val="28"/>
                <w:szCs w:val="28"/>
              </w:rPr>
              <w:t>＠</w:t>
            </w:r>
          </w:p>
        </w:tc>
      </w:tr>
    </w:tbl>
    <w:p w:rsidR="00E0136F" w:rsidRDefault="00E0136F" w:rsidP="00E0136F">
      <w:pPr>
        <w:spacing w:line="340" w:lineRule="exact"/>
        <w:ind w:leftChars="300" w:left="960" w:rightChars="200" w:right="480" w:hangingChars="100" w:hanging="240"/>
        <w:rPr>
          <w:szCs w:val="24"/>
        </w:rPr>
      </w:pPr>
    </w:p>
    <w:p w:rsidR="00D76248" w:rsidRDefault="00E0136F" w:rsidP="00F23DEB">
      <w:pPr>
        <w:spacing w:line="340" w:lineRule="exact"/>
        <w:ind w:leftChars="200" w:left="690" w:hangingChars="100" w:hanging="210"/>
        <w:rPr>
          <w:sz w:val="21"/>
          <w:szCs w:val="21"/>
        </w:rPr>
      </w:pPr>
      <w:r w:rsidRPr="00E0136F">
        <w:rPr>
          <w:rFonts w:hint="eastAsia"/>
          <w:sz w:val="21"/>
          <w:szCs w:val="21"/>
        </w:rPr>
        <w:t>※</w:t>
      </w:r>
      <w:r w:rsidR="00D76248" w:rsidRPr="00E0136F">
        <w:rPr>
          <w:rFonts w:hint="eastAsia"/>
          <w:sz w:val="21"/>
          <w:szCs w:val="21"/>
        </w:rPr>
        <w:t>本推薦書は、名簿の作成や各種資料の送付等、教育文化プランナー活動以外の用途には使用いたしません。</w:t>
      </w:r>
    </w:p>
    <w:p w:rsidR="00101DAF" w:rsidRPr="005507FB" w:rsidRDefault="00101DAF" w:rsidP="00F23DEB">
      <w:pPr>
        <w:spacing w:line="340" w:lineRule="exact"/>
        <w:ind w:leftChars="200" w:left="480"/>
        <w:rPr>
          <w:sz w:val="21"/>
          <w:szCs w:val="21"/>
          <w:u w:val="double"/>
        </w:rPr>
      </w:pPr>
      <w:r w:rsidRPr="005507FB">
        <w:rPr>
          <w:rFonts w:hint="eastAsia"/>
          <w:sz w:val="21"/>
          <w:szCs w:val="21"/>
          <w:u w:val="double"/>
        </w:rPr>
        <w:t>※すべて</w:t>
      </w:r>
      <w:r w:rsidR="00B8443D" w:rsidRPr="005507FB">
        <w:rPr>
          <w:rFonts w:hint="eastAsia"/>
          <w:sz w:val="21"/>
          <w:szCs w:val="21"/>
          <w:u w:val="double"/>
        </w:rPr>
        <w:t>の項目をご記入ください</w:t>
      </w:r>
      <w:r w:rsidRPr="005507FB">
        <w:rPr>
          <w:rFonts w:hint="eastAsia"/>
          <w:sz w:val="21"/>
          <w:szCs w:val="21"/>
          <w:u w:val="double"/>
        </w:rPr>
        <w:t>。</w:t>
      </w:r>
    </w:p>
    <w:sectPr w:rsidR="00101DAF" w:rsidRPr="005507FB" w:rsidSect="002A253E">
      <w:footerReference w:type="even" r:id="rId7"/>
      <w:pgSz w:w="11906" w:h="16838" w:code="9"/>
      <w:pgMar w:top="1418" w:right="1418" w:bottom="567" w:left="1418" w:header="851" w:footer="62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98B" w:rsidRDefault="00BD198B">
      <w:r>
        <w:separator/>
      </w:r>
    </w:p>
  </w:endnote>
  <w:endnote w:type="continuationSeparator" w:id="0">
    <w:p w:rsidR="00BD198B" w:rsidRDefault="00B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25" w:rsidRDefault="00DC14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1425" w:rsidRDefault="00DC14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98B" w:rsidRDefault="00BD198B">
      <w:r>
        <w:separator/>
      </w:r>
    </w:p>
  </w:footnote>
  <w:footnote w:type="continuationSeparator" w:id="0">
    <w:p w:rsidR="00BD198B" w:rsidRDefault="00B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B37"/>
    <w:multiLevelType w:val="singleLevel"/>
    <w:tmpl w:val="98B627C8"/>
    <w:lvl w:ilvl="0"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C969B3"/>
    <w:multiLevelType w:val="singleLevel"/>
    <w:tmpl w:val="A50E84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E0053DC"/>
    <w:multiLevelType w:val="multilevel"/>
    <w:tmpl w:val="4BFA39EE"/>
    <w:lvl w:ilvl="0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25B5C05"/>
    <w:multiLevelType w:val="singleLevel"/>
    <w:tmpl w:val="ECE478EA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97267C6"/>
    <w:multiLevelType w:val="hybridMultilevel"/>
    <w:tmpl w:val="0F46417A"/>
    <w:lvl w:ilvl="0" w:tplc="7F4605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48449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507C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0E4E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8C4C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60A2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94CD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CA6D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3E29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8C7A24"/>
    <w:multiLevelType w:val="hybridMultilevel"/>
    <w:tmpl w:val="ACC81740"/>
    <w:lvl w:ilvl="0" w:tplc="5B0C2F6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651C3AF2"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B506CE"/>
    <w:multiLevelType w:val="hybridMultilevel"/>
    <w:tmpl w:val="4BFA39EE"/>
    <w:lvl w:ilvl="0" w:tplc="3768E672">
      <w:start w:val="5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A1A62DA"/>
    <w:multiLevelType w:val="multilevel"/>
    <w:tmpl w:val="FC76DC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70A66"/>
    <w:multiLevelType w:val="hybridMultilevel"/>
    <w:tmpl w:val="D07495B4"/>
    <w:lvl w:ilvl="0" w:tplc="D5747E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66A7D"/>
    <w:multiLevelType w:val="hybridMultilevel"/>
    <w:tmpl w:val="FC76DC02"/>
    <w:lvl w:ilvl="0" w:tplc="D5747E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E87DC9"/>
    <w:multiLevelType w:val="singleLevel"/>
    <w:tmpl w:val="959E6208"/>
    <w:lvl w:ilvl="0">
      <w:start w:val="4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HG丸ｺﾞｼｯｸM-PRO" w:hint="eastAsia"/>
      </w:rPr>
    </w:lvl>
  </w:abstractNum>
  <w:abstractNum w:abstractNumId="11" w15:restartNumberingAfterBreak="0">
    <w:nsid w:val="47CF0A8B"/>
    <w:multiLevelType w:val="multilevel"/>
    <w:tmpl w:val="D07495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E811FD"/>
    <w:multiLevelType w:val="singleLevel"/>
    <w:tmpl w:val="AFDC126E"/>
    <w:lvl w:ilvl="0">
      <w:start w:val="4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HG丸ｺﾞｼｯｸM-PRO" w:eastAsia="HG丸ｺﾞｼｯｸM-PRO" w:hAnsi="HG丸ｺﾞｼｯｸM-PRO" w:hint="eastAsia"/>
      </w:rPr>
    </w:lvl>
  </w:abstractNum>
  <w:abstractNum w:abstractNumId="13" w15:restartNumberingAfterBreak="0">
    <w:nsid w:val="5FC31621"/>
    <w:multiLevelType w:val="hybridMultilevel"/>
    <w:tmpl w:val="B0EAA64A"/>
    <w:lvl w:ilvl="0" w:tplc="774286A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179619C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FD896F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4E0118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FD6C59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DB8998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16A9DC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B2AF11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6E4481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63372B6"/>
    <w:multiLevelType w:val="singleLevel"/>
    <w:tmpl w:val="12A0EA9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7A944A95"/>
    <w:multiLevelType w:val="singleLevel"/>
    <w:tmpl w:val="127A1B42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</w:abstractNum>
  <w:abstractNum w:abstractNumId="16" w15:restartNumberingAfterBreak="0">
    <w:nsid w:val="7C6B77B6"/>
    <w:multiLevelType w:val="singleLevel"/>
    <w:tmpl w:val="9EACD3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285"/>
      </w:pPr>
      <w:rPr>
        <w:rFonts w:hint="eastAsia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16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6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FC"/>
    <w:rsid w:val="00005B8B"/>
    <w:rsid w:val="000106F1"/>
    <w:rsid w:val="00024B86"/>
    <w:rsid w:val="00031B48"/>
    <w:rsid w:val="00033AA2"/>
    <w:rsid w:val="00033BA5"/>
    <w:rsid w:val="00035A67"/>
    <w:rsid w:val="00035DFE"/>
    <w:rsid w:val="00037DE1"/>
    <w:rsid w:val="00041599"/>
    <w:rsid w:val="00050DBD"/>
    <w:rsid w:val="000568A7"/>
    <w:rsid w:val="000569A2"/>
    <w:rsid w:val="00057603"/>
    <w:rsid w:val="00061828"/>
    <w:rsid w:val="00065498"/>
    <w:rsid w:val="00082A34"/>
    <w:rsid w:val="00090946"/>
    <w:rsid w:val="000B19C8"/>
    <w:rsid w:val="000F2776"/>
    <w:rsid w:val="00101DAF"/>
    <w:rsid w:val="00103134"/>
    <w:rsid w:val="00114BF2"/>
    <w:rsid w:val="001167A5"/>
    <w:rsid w:val="00122306"/>
    <w:rsid w:val="00137C26"/>
    <w:rsid w:val="00145082"/>
    <w:rsid w:val="00160322"/>
    <w:rsid w:val="00173D21"/>
    <w:rsid w:val="00191228"/>
    <w:rsid w:val="00194360"/>
    <w:rsid w:val="00195ACB"/>
    <w:rsid w:val="001B33F2"/>
    <w:rsid w:val="001C037D"/>
    <w:rsid w:val="001D664F"/>
    <w:rsid w:val="001E15B8"/>
    <w:rsid w:val="001E4470"/>
    <w:rsid w:val="001F2AD4"/>
    <w:rsid w:val="0020161A"/>
    <w:rsid w:val="002121AF"/>
    <w:rsid w:val="00217EA1"/>
    <w:rsid w:val="002268D4"/>
    <w:rsid w:val="0023185E"/>
    <w:rsid w:val="002352D8"/>
    <w:rsid w:val="00236CF0"/>
    <w:rsid w:val="00240F58"/>
    <w:rsid w:val="0025246D"/>
    <w:rsid w:val="0025470A"/>
    <w:rsid w:val="002613AB"/>
    <w:rsid w:val="00276A37"/>
    <w:rsid w:val="00284EB2"/>
    <w:rsid w:val="0028669F"/>
    <w:rsid w:val="002A253E"/>
    <w:rsid w:val="002B22A1"/>
    <w:rsid w:val="002B5085"/>
    <w:rsid w:val="002D093B"/>
    <w:rsid w:val="002D0C31"/>
    <w:rsid w:val="002E0EE3"/>
    <w:rsid w:val="002E5169"/>
    <w:rsid w:val="002F4A0A"/>
    <w:rsid w:val="00300F73"/>
    <w:rsid w:val="003324E3"/>
    <w:rsid w:val="00344B47"/>
    <w:rsid w:val="0035550E"/>
    <w:rsid w:val="00363CEC"/>
    <w:rsid w:val="0037279F"/>
    <w:rsid w:val="003942A9"/>
    <w:rsid w:val="003A20DC"/>
    <w:rsid w:val="003B1945"/>
    <w:rsid w:val="003B3F16"/>
    <w:rsid w:val="003C186D"/>
    <w:rsid w:val="003C764D"/>
    <w:rsid w:val="004048DD"/>
    <w:rsid w:val="004211C6"/>
    <w:rsid w:val="0043015A"/>
    <w:rsid w:val="0043072B"/>
    <w:rsid w:val="00444187"/>
    <w:rsid w:val="004767AA"/>
    <w:rsid w:val="004C4BAF"/>
    <w:rsid w:val="004C4C06"/>
    <w:rsid w:val="004C68F7"/>
    <w:rsid w:val="004D2879"/>
    <w:rsid w:val="004E6B97"/>
    <w:rsid w:val="004F14D3"/>
    <w:rsid w:val="004F44FC"/>
    <w:rsid w:val="00505E9A"/>
    <w:rsid w:val="00514621"/>
    <w:rsid w:val="00522EC4"/>
    <w:rsid w:val="005239A2"/>
    <w:rsid w:val="00530E91"/>
    <w:rsid w:val="00540971"/>
    <w:rsid w:val="00540DA0"/>
    <w:rsid w:val="005507FB"/>
    <w:rsid w:val="00555259"/>
    <w:rsid w:val="005574B8"/>
    <w:rsid w:val="005605F5"/>
    <w:rsid w:val="00576FE0"/>
    <w:rsid w:val="00581DA6"/>
    <w:rsid w:val="00586095"/>
    <w:rsid w:val="005C5D0D"/>
    <w:rsid w:val="005C699B"/>
    <w:rsid w:val="005D2C9A"/>
    <w:rsid w:val="005E1D40"/>
    <w:rsid w:val="005E3AC6"/>
    <w:rsid w:val="00610292"/>
    <w:rsid w:val="00616D5D"/>
    <w:rsid w:val="00620CF6"/>
    <w:rsid w:val="00631F55"/>
    <w:rsid w:val="00634CB6"/>
    <w:rsid w:val="00655AFF"/>
    <w:rsid w:val="00663782"/>
    <w:rsid w:val="006645CB"/>
    <w:rsid w:val="00676064"/>
    <w:rsid w:val="00680094"/>
    <w:rsid w:val="0069581C"/>
    <w:rsid w:val="006977E1"/>
    <w:rsid w:val="006B57AB"/>
    <w:rsid w:val="006C1626"/>
    <w:rsid w:val="006C71BB"/>
    <w:rsid w:val="006D24A0"/>
    <w:rsid w:val="006E6F85"/>
    <w:rsid w:val="006E74D3"/>
    <w:rsid w:val="006E7CF8"/>
    <w:rsid w:val="0070574A"/>
    <w:rsid w:val="00705C3C"/>
    <w:rsid w:val="0072293E"/>
    <w:rsid w:val="0072416E"/>
    <w:rsid w:val="0073000F"/>
    <w:rsid w:val="00732567"/>
    <w:rsid w:val="00733107"/>
    <w:rsid w:val="00737D8A"/>
    <w:rsid w:val="007423C1"/>
    <w:rsid w:val="007621D5"/>
    <w:rsid w:val="00767B30"/>
    <w:rsid w:val="00772AD0"/>
    <w:rsid w:val="00773B1A"/>
    <w:rsid w:val="0079477E"/>
    <w:rsid w:val="00794F5C"/>
    <w:rsid w:val="007B08CE"/>
    <w:rsid w:val="007C3269"/>
    <w:rsid w:val="007D1475"/>
    <w:rsid w:val="007D1DD7"/>
    <w:rsid w:val="007E31E6"/>
    <w:rsid w:val="007E62B0"/>
    <w:rsid w:val="007E6D74"/>
    <w:rsid w:val="007F36BD"/>
    <w:rsid w:val="008169C4"/>
    <w:rsid w:val="00836629"/>
    <w:rsid w:val="00861ECB"/>
    <w:rsid w:val="0087074A"/>
    <w:rsid w:val="008820F4"/>
    <w:rsid w:val="00883F92"/>
    <w:rsid w:val="008840F6"/>
    <w:rsid w:val="00894220"/>
    <w:rsid w:val="008A672B"/>
    <w:rsid w:val="008B46B4"/>
    <w:rsid w:val="008B5ECA"/>
    <w:rsid w:val="008C360C"/>
    <w:rsid w:val="008E1B3B"/>
    <w:rsid w:val="008F046E"/>
    <w:rsid w:val="0090202F"/>
    <w:rsid w:val="00911943"/>
    <w:rsid w:val="00917BE7"/>
    <w:rsid w:val="00923CD4"/>
    <w:rsid w:val="00924FCA"/>
    <w:rsid w:val="00930B44"/>
    <w:rsid w:val="00961A8B"/>
    <w:rsid w:val="00967E1E"/>
    <w:rsid w:val="0097494D"/>
    <w:rsid w:val="00981E7C"/>
    <w:rsid w:val="0099512D"/>
    <w:rsid w:val="009A52BE"/>
    <w:rsid w:val="009A6D98"/>
    <w:rsid w:val="009C3B15"/>
    <w:rsid w:val="009D0553"/>
    <w:rsid w:val="009E6645"/>
    <w:rsid w:val="00A36E7C"/>
    <w:rsid w:val="00A3763D"/>
    <w:rsid w:val="00A41023"/>
    <w:rsid w:val="00A47B2D"/>
    <w:rsid w:val="00A56E35"/>
    <w:rsid w:val="00A6413F"/>
    <w:rsid w:val="00A66862"/>
    <w:rsid w:val="00A85D07"/>
    <w:rsid w:val="00A91AA5"/>
    <w:rsid w:val="00A93769"/>
    <w:rsid w:val="00AA50ED"/>
    <w:rsid w:val="00AA71A8"/>
    <w:rsid w:val="00AA7710"/>
    <w:rsid w:val="00AB130F"/>
    <w:rsid w:val="00AB79B2"/>
    <w:rsid w:val="00AC38E6"/>
    <w:rsid w:val="00AC7BBC"/>
    <w:rsid w:val="00AE26EA"/>
    <w:rsid w:val="00AF07E5"/>
    <w:rsid w:val="00B257AF"/>
    <w:rsid w:val="00B32148"/>
    <w:rsid w:val="00B43C6A"/>
    <w:rsid w:val="00B43E4A"/>
    <w:rsid w:val="00B56561"/>
    <w:rsid w:val="00B56743"/>
    <w:rsid w:val="00B70EE0"/>
    <w:rsid w:val="00B73AF1"/>
    <w:rsid w:val="00B7541E"/>
    <w:rsid w:val="00B8443D"/>
    <w:rsid w:val="00B85D93"/>
    <w:rsid w:val="00BA08A7"/>
    <w:rsid w:val="00BA4969"/>
    <w:rsid w:val="00BA6DE9"/>
    <w:rsid w:val="00BB59D7"/>
    <w:rsid w:val="00BC04A7"/>
    <w:rsid w:val="00BC161C"/>
    <w:rsid w:val="00BC2227"/>
    <w:rsid w:val="00BD198B"/>
    <w:rsid w:val="00BF230B"/>
    <w:rsid w:val="00C063FE"/>
    <w:rsid w:val="00C06750"/>
    <w:rsid w:val="00C12EB9"/>
    <w:rsid w:val="00C14B7C"/>
    <w:rsid w:val="00C22A46"/>
    <w:rsid w:val="00C25735"/>
    <w:rsid w:val="00C3624D"/>
    <w:rsid w:val="00C52878"/>
    <w:rsid w:val="00C54C70"/>
    <w:rsid w:val="00C55D4E"/>
    <w:rsid w:val="00C76019"/>
    <w:rsid w:val="00C76E25"/>
    <w:rsid w:val="00CA5D76"/>
    <w:rsid w:val="00CA71E5"/>
    <w:rsid w:val="00CB39AC"/>
    <w:rsid w:val="00CB5992"/>
    <w:rsid w:val="00CB7146"/>
    <w:rsid w:val="00CC4E82"/>
    <w:rsid w:val="00CC5C3D"/>
    <w:rsid w:val="00CD4A46"/>
    <w:rsid w:val="00CD78E9"/>
    <w:rsid w:val="00D16305"/>
    <w:rsid w:val="00D36E8E"/>
    <w:rsid w:val="00D45ECC"/>
    <w:rsid w:val="00D561C8"/>
    <w:rsid w:val="00D656B6"/>
    <w:rsid w:val="00D6606C"/>
    <w:rsid w:val="00D71B54"/>
    <w:rsid w:val="00D76248"/>
    <w:rsid w:val="00D76713"/>
    <w:rsid w:val="00DA55E5"/>
    <w:rsid w:val="00DB3668"/>
    <w:rsid w:val="00DB77CE"/>
    <w:rsid w:val="00DC0C56"/>
    <w:rsid w:val="00DC1425"/>
    <w:rsid w:val="00DC622D"/>
    <w:rsid w:val="00DC64F2"/>
    <w:rsid w:val="00DD60B1"/>
    <w:rsid w:val="00DD79E6"/>
    <w:rsid w:val="00DF3F54"/>
    <w:rsid w:val="00E0136F"/>
    <w:rsid w:val="00E24977"/>
    <w:rsid w:val="00E3193C"/>
    <w:rsid w:val="00E4195E"/>
    <w:rsid w:val="00E65D75"/>
    <w:rsid w:val="00E74D2D"/>
    <w:rsid w:val="00E84058"/>
    <w:rsid w:val="00E850B6"/>
    <w:rsid w:val="00E87B8E"/>
    <w:rsid w:val="00E91A90"/>
    <w:rsid w:val="00E91D64"/>
    <w:rsid w:val="00E95138"/>
    <w:rsid w:val="00EB1545"/>
    <w:rsid w:val="00EC73D6"/>
    <w:rsid w:val="00EC7CF8"/>
    <w:rsid w:val="00ED2D23"/>
    <w:rsid w:val="00EF4017"/>
    <w:rsid w:val="00EF626D"/>
    <w:rsid w:val="00F02F52"/>
    <w:rsid w:val="00F06E3D"/>
    <w:rsid w:val="00F15048"/>
    <w:rsid w:val="00F201E6"/>
    <w:rsid w:val="00F23D26"/>
    <w:rsid w:val="00F23DEB"/>
    <w:rsid w:val="00F305A3"/>
    <w:rsid w:val="00F36BC2"/>
    <w:rsid w:val="00F40E22"/>
    <w:rsid w:val="00F526C9"/>
    <w:rsid w:val="00F70969"/>
    <w:rsid w:val="00F85059"/>
    <w:rsid w:val="00FC06A4"/>
    <w:rsid w:val="00FF3D4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41EC9-3527-42E6-B644-812985ED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</w:style>
  <w:style w:type="paragraph" w:styleId="a6">
    <w:name w:val="Body Text"/>
    <w:basedOn w:val="a"/>
    <w:rPr>
      <w:rFonts w:ascii="ＭＳ ゴシック" w:eastAsia="ＭＳ ゴシック" w:hAnsi="ＭＳ Ｐゴシック"/>
      <w:sz w:val="28"/>
    </w:rPr>
  </w:style>
  <w:style w:type="paragraph" w:styleId="a7">
    <w:name w:val="Note Heading"/>
    <w:basedOn w:val="a"/>
    <w:next w:val="a"/>
    <w:pPr>
      <w:jc w:val="center"/>
    </w:pPr>
    <w:rPr>
      <w:sz w:val="28"/>
    </w:rPr>
  </w:style>
  <w:style w:type="paragraph" w:styleId="a8">
    <w:name w:val="Closing"/>
    <w:basedOn w:val="a"/>
    <w:next w:val="a"/>
    <w:pPr>
      <w:jc w:val="right"/>
    </w:pPr>
    <w:rPr>
      <w:sz w:val="28"/>
    </w:rPr>
  </w:style>
  <w:style w:type="paragraph" w:styleId="a9">
    <w:name w:val="Body Text Indent"/>
    <w:basedOn w:val="a"/>
    <w:pPr>
      <w:ind w:left="120"/>
    </w:pPr>
    <w:rPr>
      <w:rFonts w:ascii="ＭＳ 明朝"/>
    </w:rPr>
  </w:style>
  <w:style w:type="paragraph" w:styleId="2">
    <w:name w:val="Body Text Indent 2"/>
    <w:basedOn w:val="a"/>
    <w:pPr>
      <w:ind w:left="240"/>
    </w:pPr>
    <w:rPr>
      <w:rFonts w:asci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840" w:hanging="720"/>
    </w:pPr>
    <w:rPr>
      <w:rFonts w:ascii="ＭＳ 明朝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sid w:val="00961A8B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F526C9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180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家の光協会</dc:creator>
  <cp:keywords/>
  <cp:lastModifiedBy>兼松 海琴</cp:lastModifiedBy>
  <cp:revision>3</cp:revision>
  <cp:lastPrinted>2021-06-30T05:47:00Z</cp:lastPrinted>
  <dcterms:created xsi:type="dcterms:W3CDTF">2025-03-19T00:55:00Z</dcterms:created>
  <dcterms:modified xsi:type="dcterms:W3CDTF">2025-06-20T06:12:00Z</dcterms:modified>
</cp:coreProperties>
</file>